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41"/>
        <w:tblW w:w="5870" w:type="pct"/>
        <w:tblLook w:val="04A0" w:firstRow="1" w:lastRow="0" w:firstColumn="1" w:lastColumn="0" w:noHBand="0" w:noVBand="1"/>
      </w:tblPr>
      <w:tblGrid>
        <w:gridCol w:w="2766"/>
        <w:gridCol w:w="2653"/>
        <w:gridCol w:w="335"/>
        <w:gridCol w:w="223"/>
        <w:gridCol w:w="3295"/>
        <w:gridCol w:w="808"/>
        <w:gridCol w:w="2207"/>
      </w:tblGrid>
      <w:tr w:rsidR="00590342" w:rsidRPr="00410E03" w14:paraId="1B264C8C" w14:textId="77777777" w:rsidTr="00590342">
        <w:trPr>
          <w:trHeight w:val="879"/>
        </w:trPr>
        <w:tc>
          <w:tcPr>
            <w:tcW w:w="2206" w:type="pct"/>
            <w:gridSpan w:val="2"/>
            <w:shd w:val="clear" w:color="auto" w:fill="1F497D" w:themeFill="text2"/>
            <w:vAlign w:val="center"/>
          </w:tcPr>
          <w:p w14:paraId="3D875A0B" w14:textId="77777777" w:rsidR="00590342" w:rsidRPr="00410E03" w:rsidRDefault="00590342" w:rsidP="00590342">
            <w:pPr>
              <w:pStyle w:val="Titel"/>
            </w:pPr>
            <w:proofErr w:type="spellStart"/>
            <w:r w:rsidRPr="009D447A">
              <w:rPr>
                <w:sz w:val="36"/>
                <w:szCs w:val="72"/>
                <w:highlight w:val="red"/>
              </w:rPr>
              <w:t>Aangenomen</w:t>
            </w:r>
            <w:proofErr w:type="spellEnd"/>
            <w:r w:rsidRPr="009D447A">
              <w:rPr>
                <w:sz w:val="36"/>
                <w:szCs w:val="72"/>
                <w:highlight w:val="red"/>
              </w:rPr>
              <w:t xml:space="preserve"> </w:t>
            </w:r>
            <w:proofErr w:type="spellStart"/>
            <w:r w:rsidRPr="009D447A">
              <w:rPr>
                <w:sz w:val="36"/>
                <w:szCs w:val="72"/>
                <w:highlight w:val="red"/>
              </w:rPr>
              <w:t>Opdracht</w:t>
            </w:r>
            <w:proofErr w:type="spellEnd"/>
            <w:r w:rsidRPr="00745F4E">
              <w:rPr>
                <w:sz w:val="36"/>
                <w:szCs w:val="72"/>
              </w:rPr>
              <w:t xml:space="preserve"> </w:t>
            </w:r>
          </w:p>
        </w:tc>
        <w:tc>
          <w:tcPr>
            <w:tcW w:w="1896" w:type="pct"/>
            <w:gridSpan w:val="4"/>
            <w:shd w:val="clear" w:color="auto" w:fill="auto"/>
          </w:tcPr>
          <w:p w14:paraId="0C961E35" w14:textId="101566A2" w:rsidR="00590342" w:rsidRPr="005C1677" w:rsidRDefault="00590342" w:rsidP="0059034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00F0A47" wp14:editId="537AF380">
                  <wp:extent cx="2815590" cy="937895"/>
                  <wp:effectExtent l="0" t="0" r="381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" w:type="pct"/>
            <w:shd w:val="clear" w:color="auto" w:fill="auto"/>
          </w:tcPr>
          <w:p w14:paraId="7611924B" w14:textId="77777777" w:rsidR="00590342" w:rsidRPr="00410E03" w:rsidRDefault="00590342" w:rsidP="00590342">
            <w:pPr>
              <w:pStyle w:val="Titel"/>
            </w:pPr>
          </w:p>
        </w:tc>
      </w:tr>
      <w:tr w:rsidR="00590342" w:rsidRPr="005C1677" w14:paraId="73DF35C3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4FBB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42268D9A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Datum: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308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6DE0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2B7B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Door Wie Aangenomen: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5BFE3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</w:tr>
      <w:tr w:rsidR="00590342" w:rsidRPr="005C1677" w14:paraId="6CBA3113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72EC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B5F5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2E7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728E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72A0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7CFF5989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994A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naam: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869C4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464A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66AB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t</w:t>
            </w: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el </w:t>
            </w:r>
            <w:proofErr w:type="spellStart"/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nr</w:t>
            </w:r>
            <w:proofErr w:type="spellEnd"/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E632D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</w:tr>
      <w:tr w:rsidR="00590342" w:rsidRPr="005C1677" w14:paraId="561E4CF5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D2B5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56EC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8E99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6EF5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BB8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51237709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280C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Opdracht</w:t>
            </w: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omschrijving:</w:t>
            </w:r>
          </w:p>
        </w:tc>
        <w:tc>
          <w:tcPr>
            <w:tcW w:w="387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346C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_ _ _ _ _ _ _ _ _ _ _ _ _ _ _ _ _ _ _ _ _ _ _ _ _ _ _ _ _ _ _ _ _ _ _ _ _ _  _ _ _ _ _ _ _ _ _ </w:t>
            </w:r>
          </w:p>
          <w:p w14:paraId="7D33C176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4591CED8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_ _ _ _ _ _ _ _ _ _ _ _ _ _ _ _ _ _ _ _ _ _ _ _ _ _ _ _ _ _ _ _ _ _ _ _ _ _ _ _ _ _ _ _ _ _ _ _ </w:t>
            </w:r>
          </w:p>
          <w:p w14:paraId="05B8FB6E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45F6480C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_ _ _ _ _ _ _ _ _ _ _ _ _ _ _ _ _ _ _ _ _ _ _ _ _ _ _ _ _ _ _ _ _ _ _ __ _ _ _ _ _ _ _ _ _ _ _  </w:t>
            </w:r>
          </w:p>
          <w:p w14:paraId="1436C536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14385BB9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   </w:t>
            </w:r>
          </w:p>
        </w:tc>
      </w:tr>
      <w:tr w:rsidR="00590342" w:rsidRPr="005C1677" w14:paraId="7D40F171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8243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370E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53AFA2A1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88B1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>evt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 xml:space="preserve"> adres)</w:t>
            </w: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C5E5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41C3BF3B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DC6C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E9AF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2A912820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06A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3E2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90342" w14:paraId="253878A8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11D1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Levertijd of afspraak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mbt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klaar:    _ _ _ _ _ _ _ _ _ _ _ _ _ _ _ _ _ _ _ _ _ _ _ _ _ _ _ _ _ _ _ _ _ _ _ _ _ _ _ _ _ _ _ _ _ </w:t>
            </w:r>
          </w:p>
          <w:p w14:paraId="79614F9F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90342" w14:paraId="155DFFB4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7C1C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DEB2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7ACA0B69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746DD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nl-NL" w:eastAsia="nl-NL"/>
              </w:rPr>
              <w:t>Uitvoerder: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67CDD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141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C55C1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284B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</w:tr>
      <w:tr w:rsidR="00590342" w:rsidRPr="005C1677" w14:paraId="268AB5B7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E6C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F1B5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5046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44A8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AFC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3ED9CC47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E89A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geïnformeerd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1B7D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F16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D11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Wordt Opgehaald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595C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</w:tr>
      <w:tr w:rsidR="00590342" w:rsidRPr="005C1677" w14:paraId="0F0D1C20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FED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2A9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5E3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1CCB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4F3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27320675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B6D1" w14:textId="182B412A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</w:pPr>
            <w:r w:rsidRPr="009D44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  <w:t>Kosten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  <w:t>:</w:t>
            </w:r>
          </w:p>
          <w:p w14:paraId="4E6FA087" w14:textId="77777777" w:rsidR="00590342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</w:pPr>
          </w:p>
          <w:p w14:paraId="04FCB60B" w14:textId="0441FEAC" w:rsidR="00590342" w:rsidRPr="007809DA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33C" w14:textId="77777777" w:rsidR="00590342" w:rsidRPr="00745F4E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7A53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A0C9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28AC" w14:textId="77777777" w:rsidR="00590342" w:rsidRPr="00745F4E" w:rsidRDefault="00590342" w:rsidP="00590342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410E03" w14:paraId="3E78EBBB" w14:textId="77777777" w:rsidTr="00590342">
        <w:trPr>
          <w:trHeight w:val="879"/>
        </w:trPr>
        <w:tc>
          <w:tcPr>
            <w:tcW w:w="2206" w:type="pct"/>
            <w:gridSpan w:val="2"/>
            <w:shd w:val="clear" w:color="auto" w:fill="1F497D" w:themeFill="text2"/>
            <w:vAlign w:val="center"/>
          </w:tcPr>
          <w:p w14:paraId="1FE0F33F" w14:textId="77777777" w:rsidR="00590342" w:rsidRPr="00410E03" w:rsidRDefault="00590342" w:rsidP="00FD0251">
            <w:pPr>
              <w:pStyle w:val="Titel"/>
            </w:pPr>
            <w:proofErr w:type="spellStart"/>
            <w:r w:rsidRPr="009D447A">
              <w:rPr>
                <w:sz w:val="36"/>
                <w:szCs w:val="72"/>
                <w:highlight w:val="red"/>
              </w:rPr>
              <w:t>Aangenomen</w:t>
            </w:r>
            <w:proofErr w:type="spellEnd"/>
            <w:r w:rsidRPr="009D447A">
              <w:rPr>
                <w:sz w:val="36"/>
                <w:szCs w:val="72"/>
                <w:highlight w:val="red"/>
              </w:rPr>
              <w:t xml:space="preserve"> </w:t>
            </w:r>
            <w:proofErr w:type="spellStart"/>
            <w:r w:rsidRPr="009D447A">
              <w:rPr>
                <w:sz w:val="36"/>
                <w:szCs w:val="72"/>
                <w:highlight w:val="red"/>
              </w:rPr>
              <w:t>Opdracht</w:t>
            </w:r>
            <w:proofErr w:type="spellEnd"/>
            <w:r w:rsidRPr="00745F4E">
              <w:rPr>
                <w:sz w:val="36"/>
                <w:szCs w:val="72"/>
              </w:rPr>
              <w:t xml:space="preserve"> </w:t>
            </w:r>
          </w:p>
        </w:tc>
        <w:tc>
          <w:tcPr>
            <w:tcW w:w="1896" w:type="pct"/>
            <w:gridSpan w:val="4"/>
            <w:shd w:val="clear" w:color="auto" w:fill="auto"/>
          </w:tcPr>
          <w:p w14:paraId="13E07BED" w14:textId="77777777" w:rsidR="00590342" w:rsidRPr="005C1677" w:rsidRDefault="00590342" w:rsidP="00FD025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1D429E3" wp14:editId="3357C1BB">
                  <wp:extent cx="2815590" cy="937895"/>
                  <wp:effectExtent l="0" t="0" r="381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" w:type="pct"/>
            <w:shd w:val="clear" w:color="auto" w:fill="auto"/>
          </w:tcPr>
          <w:p w14:paraId="25FEE3E1" w14:textId="77777777" w:rsidR="00590342" w:rsidRPr="00410E03" w:rsidRDefault="00590342" w:rsidP="00FD0251">
            <w:pPr>
              <w:pStyle w:val="Titel"/>
            </w:pPr>
          </w:p>
        </w:tc>
      </w:tr>
      <w:tr w:rsidR="00590342" w:rsidRPr="005C1677" w14:paraId="6EF07E26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393A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30B84D2C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Datum: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5686D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677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2F70B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Door Wie Aangenomen: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C233B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</w:tr>
      <w:tr w:rsidR="00590342" w:rsidRPr="005C1677" w14:paraId="3B50F2EC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7157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20E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2FEA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561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6E5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1BEB5E91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41882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naam: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D05BA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6385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3D2EF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t</w:t>
            </w: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el </w:t>
            </w:r>
            <w:proofErr w:type="spellStart"/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nr</w:t>
            </w:r>
            <w:proofErr w:type="spellEnd"/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0110F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</w:tr>
      <w:tr w:rsidR="00590342" w:rsidRPr="005C1677" w14:paraId="1A047A6D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CBB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436B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56A2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5ADE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E492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45FA2542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2B8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Opdracht</w:t>
            </w: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omschrijving:</w:t>
            </w:r>
          </w:p>
        </w:tc>
        <w:tc>
          <w:tcPr>
            <w:tcW w:w="387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EC63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_ _ _ _ _ _ _ _ _ _ _ _ _ _ _ _ _ _ _ _ _ _ _ _ _ _ _ _ _ _ _ _ _ _ _ _ _ _  _ _ _ _ _ _ _ _ _ </w:t>
            </w:r>
          </w:p>
          <w:p w14:paraId="32F546A4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06A3CFA8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_ _ _ _ _ _ _ _ _ _ _ _ _ _ _ _ _ _ _ _ _ _ _ _ _ _ _ _ _ _ _ _ _ _ _ _ _ _ _ _ _ _ _ _ _ _ _ _ </w:t>
            </w:r>
          </w:p>
          <w:p w14:paraId="55621DD9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139E6920" w14:textId="186DFB2B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_ _ _ _ _ _ _ _ _ _ _ _ _ _ _ _ _ _ _ _ _ _ _ _ _ _ _ _ _ _ _ _ _ _ _ __ _ _ _ _ _ _ _ _ _ _ _  </w:t>
            </w:r>
          </w:p>
          <w:p w14:paraId="3F33A2C1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  <w:p w14:paraId="3AF78D72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   </w:t>
            </w:r>
          </w:p>
        </w:tc>
      </w:tr>
      <w:tr w:rsidR="00590342" w:rsidRPr="005C1677" w14:paraId="592944C2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C76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9949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3C7CC06A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C02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>evt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  <w:t xml:space="preserve"> adres)</w:t>
            </w: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680EC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2B5DA166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4D1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A0565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2817F7D4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840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B30D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90342" w14:paraId="062AE972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4E77" w14:textId="77777777" w:rsidR="00590342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Levertijd of afspraak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mbt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 xml:space="preserve"> klaar:    _ _ _ _ _ _ _ _ _ _ _ _ _ _ _ _ _ _ _ _ _ _ _ _ _ _ _ _ _ _ _ _ _ _ _ _ _ _ _ _ _ _ _ _ _ </w:t>
            </w:r>
          </w:p>
          <w:p w14:paraId="0D4E0BE4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90342" w14:paraId="177D3EF9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60F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387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FE767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306418C8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5A728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nl-NL" w:eastAsia="nl-NL"/>
              </w:rPr>
              <w:t>Uitvoerder: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A7510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9DE3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D459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12DBA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</w:tr>
      <w:tr w:rsidR="00590342" w:rsidRPr="005C1677" w14:paraId="4EFEF1B4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6CD4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AF06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40E3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17C8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342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1B274B3A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15B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Klant geïnformeerd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A72A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DE8F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7CB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Wordt Opgehaald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A66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745F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  <w:t>Ja / Nee</w:t>
            </w:r>
          </w:p>
        </w:tc>
      </w:tr>
      <w:tr w:rsidR="00590342" w:rsidRPr="005C1677" w14:paraId="3328338B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A066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48F6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F264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4D1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D280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590342" w:rsidRPr="005C1677" w14:paraId="2BFA064F" w14:textId="77777777" w:rsidTr="00590342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BF6" w14:textId="1E0B2276" w:rsidR="00590342" w:rsidRPr="007809DA" w:rsidRDefault="00590342" w:rsidP="0059034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  <w:r w:rsidRPr="009D447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  <w:t>Kosten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 w:eastAsia="nl-NL"/>
              </w:rPr>
              <w:t>: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412" w14:textId="77777777" w:rsidR="00590342" w:rsidRPr="00745F4E" w:rsidRDefault="00590342" w:rsidP="00FD025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 w:eastAsia="nl-NL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A901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342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2826" w14:textId="77777777" w:rsidR="00590342" w:rsidRPr="00745F4E" w:rsidRDefault="00590342" w:rsidP="00FD025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</w:tbl>
    <w:p w14:paraId="72A1F455" w14:textId="58B1A0AB" w:rsidR="00E343C4" w:rsidRPr="00410E03" w:rsidRDefault="00E343C4" w:rsidP="00E343C4">
      <w:pPr>
        <w:jc w:val="left"/>
      </w:pPr>
    </w:p>
    <w:sectPr w:rsidR="00E343C4" w:rsidRPr="00410E03" w:rsidSect="00745F4E">
      <w:headerReference w:type="default" r:id="rId8"/>
      <w:pgSz w:w="11906" w:h="16838" w:code="9"/>
      <w:pgMar w:top="720" w:right="720" w:bottom="720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698A" w14:textId="77777777" w:rsidR="00715130" w:rsidRDefault="00715130" w:rsidP="00CF31BB">
      <w:r>
        <w:separator/>
      </w:r>
    </w:p>
  </w:endnote>
  <w:endnote w:type="continuationSeparator" w:id="0">
    <w:p w14:paraId="1EEE4817" w14:textId="77777777" w:rsidR="00715130" w:rsidRDefault="00715130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DD47" w14:textId="77777777" w:rsidR="00715130" w:rsidRDefault="00715130" w:rsidP="00CF31BB">
      <w:r>
        <w:separator/>
      </w:r>
    </w:p>
  </w:footnote>
  <w:footnote w:type="continuationSeparator" w:id="0">
    <w:p w14:paraId="0A2B1E61" w14:textId="77777777" w:rsidR="00715130" w:rsidRDefault="00715130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8FA3" w14:textId="3E1AFF86" w:rsidR="00BC1B68" w:rsidRPr="00835DE8" w:rsidRDefault="00BC1B68" w:rsidP="00410E03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84"/>
    <w:rsid w:val="000035F2"/>
    <w:rsid w:val="0005135F"/>
    <w:rsid w:val="000663ED"/>
    <w:rsid w:val="000C75BF"/>
    <w:rsid w:val="001034AB"/>
    <w:rsid w:val="00110721"/>
    <w:rsid w:val="001257F0"/>
    <w:rsid w:val="0016108E"/>
    <w:rsid w:val="001675F7"/>
    <w:rsid w:val="001A199E"/>
    <w:rsid w:val="001C42C8"/>
    <w:rsid w:val="00205FE0"/>
    <w:rsid w:val="00246BBD"/>
    <w:rsid w:val="0025130C"/>
    <w:rsid w:val="00256391"/>
    <w:rsid w:val="002633EB"/>
    <w:rsid w:val="00265218"/>
    <w:rsid w:val="002C6ABD"/>
    <w:rsid w:val="002C7FDB"/>
    <w:rsid w:val="002D3842"/>
    <w:rsid w:val="002F36FE"/>
    <w:rsid w:val="003071A0"/>
    <w:rsid w:val="00337C0F"/>
    <w:rsid w:val="0035052D"/>
    <w:rsid w:val="00366F6D"/>
    <w:rsid w:val="0038788E"/>
    <w:rsid w:val="003A3E45"/>
    <w:rsid w:val="003D55BE"/>
    <w:rsid w:val="003E0129"/>
    <w:rsid w:val="003F693D"/>
    <w:rsid w:val="00410E03"/>
    <w:rsid w:val="00435E8C"/>
    <w:rsid w:val="004456B5"/>
    <w:rsid w:val="00456318"/>
    <w:rsid w:val="00460EE8"/>
    <w:rsid w:val="00463B35"/>
    <w:rsid w:val="00482917"/>
    <w:rsid w:val="004C2F50"/>
    <w:rsid w:val="00524D35"/>
    <w:rsid w:val="00542A22"/>
    <w:rsid w:val="00590342"/>
    <w:rsid w:val="005A6806"/>
    <w:rsid w:val="005C1677"/>
    <w:rsid w:val="005D124E"/>
    <w:rsid w:val="005D4225"/>
    <w:rsid w:val="00643F5A"/>
    <w:rsid w:val="00684557"/>
    <w:rsid w:val="006859BF"/>
    <w:rsid w:val="006A7299"/>
    <w:rsid w:val="006C7D64"/>
    <w:rsid w:val="006D43A7"/>
    <w:rsid w:val="00705FD1"/>
    <w:rsid w:val="0071089C"/>
    <w:rsid w:val="00715130"/>
    <w:rsid w:val="00740131"/>
    <w:rsid w:val="00745F4E"/>
    <w:rsid w:val="007809DA"/>
    <w:rsid w:val="007B52D2"/>
    <w:rsid w:val="007C1F7D"/>
    <w:rsid w:val="007D4902"/>
    <w:rsid w:val="00835DE8"/>
    <w:rsid w:val="008C5804"/>
    <w:rsid w:val="008D3EE1"/>
    <w:rsid w:val="008F387F"/>
    <w:rsid w:val="00915359"/>
    <w:rsid w:val="009D447A"/>
    <w:rsid w:val="009E6AC6"/>
    <w:rsid w:val="009F4149"/>
    <w:rsid w:val="00A02846"/>
    <w:rsid w:val="00A3321A"/>
    <w:rsid w:val="00A62D84"/>
    <w:rsid w:val="00A73AE1"/>
    <w:rsid w:val="00AB2833"/>
    <w:rsid w:val="00AC7198"/>
    <w:rsid w:val="00AE3FB7"/>
    <w:rsid w:val="00B122BA"/>
    <w:rsid w:val="00B45F61"/>
    <w:rsid w:val="00BC1B68"/>
    <w:rsid w:val="00BE6B42"/>
    <w:rsid w:val="00BF5A49"/>
    <w:rsid w:val="00C50E6D"/>
    <w:rsid w:val="00C520D9"/>
    <w:rsid w:val="00C84BD5"/>
    <w:rsid w:val="00CF31BB"/>
    <w:rsid w:val="00D4436A"/>
    <w:rsid w:val="00D64D15"/>
    <w:rsid w:val="00D832D3"/>
    <w:rsid w:val="00DB5CAA"/>
    <w:rsid w:val="00DE3C23"/>
    <w:rsid w:val="00E141F4"/>
    <w:rsid w:val="00E301A2"/>
    <w:rsid w:val="00E343C4"/>
    <w:rsid w:val="00E53AFF"/>
    <w:rsid w:val="00E61D15"/>
    <w:rsid w:val="00E96CD3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2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4D35"/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53AFF"/>
  </w:style>
  <w:style w:type="paragraph" w:styleId="Voettekst">
    <w:name w:val="footer"/>
    <w:basedOn w:val="Standaard"/>
    <w:link w:val="Voettekst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3AFF"/>
  </w:style>
  <w:style w:type="table" w:styleId="Tabelraster">
    <w:name w:val="Table Grid"/>
    <w:basedOn w:val="Standaardtabe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elChar">
    <w:name w:val="Titel Char"/>
    <w:link w:val="Titel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alweb">
    <w:name w:val="Normal (Web)"/>
    <w:basedOn w:val="Standaard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Standaard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Tekstvantijdelijkeaanduiding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Standaard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Standaard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st\Downloads\tf89431078_win32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tf89431078_win32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2023-04-07T07:40:00Z</dcterms:created>
  <dcterms:modified xsi:type="dcterms:W3CDTF">2026-02-06T12:01:00Z</dcterms:modified>
</cp:coreProperties>
</file>